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67"/>
        <w:gridCol w:w="2640"/>
        <w:gridCol w:w="3515"/>
        <w:gridCol w:w="2579"/>
        <w:gridCol w:w="865"/>
      </w:tblGrid>
      <w:tr w:rsidR="00605A5B" w:rsidRPr="00607148" w14:paraId="32CFEA5D" w14:textId="77777777" w:rsidTr="00607148">
        <w:trPr>
          <w:trHeight w:val="2285"/>
        </w:trPr>
        <w:tc>
          <w:tcPr>
            <w:tcW w:w="867" w:type="dxa"/>
            <w:tcBorders>
              <w:bottom w:val="single" w:sz="18" w:space="0" w:color="4BACC6" w:themeColor="accent5"/>
            </w:tcBorders>
          </w:tcPr>
          <w:p w14:paraId="7ED4F0E5" w14:textId="77777777" w:rsidR="00605A5B" w:rsidRPr="00607148" w:rsidRDefault="00605A5B">
            <w:pPr>
              <w:rPr>
                <w:noProof/>
                <w:sz w:val="56"/>
                <w:szCs w:val="20"/>
                <w:lang w:val="en-GB"/>
              </w:rPr>
            </w:pPr>
          </w:p>
        </w:tc>
        <w:tc>
          <w:tcPr>
            <w:tcW w:w="8734" w:type="dxa"/>
            <w:gridSpan w:val="3"/>
            <w:tcBorders>
              <w:bottom w:val="single" w:sz="18" w:space="0" w:color="4BACC6" w:themeColor="accent5"/>
            </w:tcBorders>
          </w:tcPr>
          <w:p w14:paraId="53125A26" w14:textId="77777777" w:rsidR="00607148" w:rsidRDefault="00607148" w:rsidP="00636F65">
            <w:pPr>
              <w:pStyle w:val="Subtitle"/>
              <w:rPr>
                <w:b w:val="0"/>
                <w:noProof/>
                <w:sz w:val="56"/>
                <w:szCs w:val="20"/>
              </w:rPr>
            </w:pPr>
          </w:p>
          <w:p w14:paraId="5CE94378" w14:textId="4BD8B130" w:rsidR="00605A5B" w:rsidRPr="00607148" w:rsidRDefault="00636F65" w:rsidP="00636F65">
            <w:pPr>
              <w:pStyle w:val="Subtitle"/>
              <w:rPr>
                <w:noProof/>
                <w:sz w:val="56"/>
                <w:szCs w:val="20"/>
                <w:lang w:val="en-GB"/>
              </w:rPr>
            </w:pPr>
            <w:r w:rsidRPr="00607148">
              <w:rPr>
                <w:b w:val="0"/>
                <w:noProof/>
                <w:sz w:val="56"/>
                <w:szCs w:val="20"/>
              </w:rPr>
              <w:t xml:space="preserve">Aalaa Fathy Bakr Elmokadem </w:t>
            </w:r>
          </w:p>
        </w:tc>
        <w:tc>
          <w:tcPr>
            <w:tcW w:w="865" w:type="dxa"/>
            <w:tcBorders>
              <w:bottom w:val="single" w:sz="18" w:space="0" w:color="4BACC6" w:themeColor="accent5"/>
            </w:tcBorders>
          </w:tcPr>
          <w:p w14:paraId="7BCE423C" w14:textId="77777777" w:rsidR="00605A5B" w:rsidRPr="00607148" w:rsidRDefault="00605A5B">
            <w:pPr>
              <w:rPr>
                <w:noProof/>
                <w:sz w:val="56"/>
                <w:szCs w:val="20"/>
                <w:lang w:val="en-GB"/>
              </w:rPr>
            </w:pPr>
          </w:p>
        </w:tc>
      </w:tr>
      <w:tr w:rsidR="00607148" w:rsidRPr="001D6B23" w14:paraId="15D8F9BF" w14:textId="77777777" w:rsidTr="00607148">
        <w:tc>
          <w:tcPr>
            <w:tcW w:w="3507" w:type="dxa"/>
            <w:gridSpan w:val="2"/>
            <w:tcBorders>
              <w:top w:val="single" w:sz="18" w:space="0" w:color="4BACC6" w:themeColor="accent5"/>
              <w:right w:val="single" w:sz="18" w:space="0" w:color="4BACC6" w:themeColor="accent5"/>
            </w:tcBorders>
          </w:tcPr>
          <w:p w14:paraId="6D5EC148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515" w:type="dxa"/>
            <w:tcBorders>
              <w:top w:val="single" w:sz="18" w:space="0" w:color="4BACC6" w:themeColor="accent5"/>
              <w:left w:val="single" w:sz="18" w:space="0" w:color="4BACC6" w:themeColor="accent5"/>
            </w:tcBorders>
          </w:tcPr>
          <w:p w14:paraId="6729DCA4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444" w:type="dxa"/>
            <w:gridSpan w:val="2"/>
            <w:tcBorders>
              <w:top w:val="single" w:sz="18" w:space="0" w:color="4BACC6" w:themeColor="accent5"/>
            </w:tcBorders>
          </w:tcPr>
          <w:p w14:paraId="4C027896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</w:tr>
      <w:tr w:rsidR="00605A5B" w:rsidRPr="001D6B23" w14:paraId="0C732B48" w14:textId="77777777" w:rsidTr="00607148">
        <w:trPr>
          <w:trHeight w:val="1930"/>
        </w:trPr>
        <w:tc>
          <w:tcPr>
            <w:tcW w:w="3507" w:type="dxa"/>
            <w:gridSpan w:val="2"/>
            <w:tcBorders>
              <w:right w:val="single" w:sz="18" w:space="0" w:color="4BACC6" w:themeColor="accent5"/>
            </w:tcBorders>
          </w:tcPr>
          <w:p w14:paraId="77ED04E0" w14:textId="77777777" w:rsidR="00607148" w:rsidRDefault="00607148" w:rsidP="00607148">
            <w:pPr>
              <w:pStyle w:val="Heading1"/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Computer Skills</w:t>
            </w:r>
          </w:p>
          <w:p w14:paraId="5AE1002E" w14:textId="77777777" w:rsidR="00607148" w:rsidRPr="007464EB" w:rsidRDefault="00607148" w:rsidP="00607148">
            <w:pPr>
              <w:pStyle w:val="ListParagraph"/>
              <w:numPr>
                <w:ilvl w:val="0"/>
                <w:numId w:val="14"/>
              </w:numPr>
              <w:rPr>
                <w:b/>
                <w:noProof/>
                <w:color w:val="404040" w:themeColor="text1" w:themeTint="BF"/>
                <w:sz w:val="22"/>
                <w:lang w:val="en-GB"/>
              </w:rPr>
            </w:pPr>
            <w:r w:rsidRPr="007464EB">
              <w:rPr>
                <w:b/>
                <w:noProof/>
                <w:color w:val="404040" w:themeColor="text1" w:themeTint="BF"/>
                <w:sz w:val="22"/>
                <w:lang w:val="en-GB"/>
              </w:rPr>
              <w:t>Microsoft office</w:t>
            </w:r>
          </w:p>
          <w:p w14:paraId="04D0D9D4" w14:textId="77777777" w:rsidR="00607148" w:rsidRPr="007464EB" w:rsidRDefault="00607148" w:rsidP="00607148">
            <w:pPr>
              <w:pStyle w:val="ListParagraph"/>
              <w:numPr>
                <w:ilvl w:val="0"/>
                <w:numId w:val="14"/>
              </w:numPr>
              <w:rPr>
                <w:b/>
                <w:noProof/>
                <w:color w:val="404040" w:themeColor="text1" w:themeTint="BF"/>
                <w:sz w:val="22"/>
                <w:lang w:val="en-GB"/>
              </w:rPr>
            </w:pPr>
            <w:r w:rsidRPr="007464EB">
              <w:rPr>
                <w:b/>
                <w:noProof/>
                <w:color w:val="404040" w:themeColor="text1" w:themeTint="BF"/>
                <w:sz w:val="22"/>
                <w:lang w:val="en-GB"/>
              </w:rPr>
              <w:t>Molecular operating environment program (MOE)</w:t>
            </w:r>
          </w:p>
          <w:p w14:paraId="5B4149D2" w14:textId="77777777" w:rsidR="00607148" w:rsidRPr="007464EB" w:rsidRDefault="00607148" w:rsidP="00607148">
            <w:pPr>
              <w:pStyle w:val="ListParagraph"/>
              <w:numPr>
                <w:ilvl w:val="0"/>
                <w:numId w:val="14"/>
              </w:numPr>
              <w:rPr>
                <w:b/>
                <w:noProof/>
                <w:color w:val="404040" w:themeColor="text1" w:themeTint="BF"/>
                <w:sz w:val="22"/>
                <w:lang w:val="en-GB"/>
              </w:rPr>
            </w:pPr>
            <w:r w:rsidRPr="007464EB">
              <w:rPr>
                <w:b/>
                <w:noProof/>
                <w:color w:val="404040" w:themeColor="text1" w:themeTint="BF"/>
                <w:sz w:val="22"/>
                <w:lang w:val="en-GB"/>
              </w:rPr>
              <w:t>Chemdraw program</w:t>
            </w:r>
          </w:p>
          <w:p w14:paraId="21B28832" w14:textId="77777777" w:rsidR="00605A5B" w:rsidRPr="001D6B23" w:rsidRDefault="00605A5B" w:rsidP="00607148">
            <w:pPr>
              <w:pStyle w:val="Heading1"/>
              <w:jc w:val="center"/>
              <w:rPr>
                <w:noProof/>
                <w:lang w:val="en-GB"/>
              </w:rPr>
            </w:pPr>
          </w:p>
        </w:tc>
        <w:tc>
          <w:tcPr>
            <w:tcW w:w="6959" w:type="dxa"/>
            <w:gridSpan w:val="3"/>
            <w:tcBorders>
              <w:left w:val="single" w:sz="18" w:space="0" w:color="4BACC6" w:themeColor="accent5"/>
              <w:bottom w:val="single" w:sz="8" w:space="0" w:color="4BACC6" w:themeColor="accent5"/>
            </w:tcBorders>
          </w:tcPr>
          <w:p w14:paraId="35C3D95C" w14:textId="77777777" w:rsidR="00607148" w:rsidRPr="001D6B23" w:rsidRDefault="00607148" w:rsidP="00607148">
            <w:pPr>
              <w:pStyle w:val="Heading2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Academic Positions </w:t>
            </w:r>
          </w:p>
          <w:p w14:paraId="3060CBB2" w14:textId="04EE87F5" w:rsidR="00605A5B" w:rsidRPr="00607148" w:rsidRDefault="00607148" w:rsidP="00607148">
            <w:pPr>
              <w:pStyle w:val="Heading1"/>
              <w:jc w:val="left"/>
              <w:rPr>
                <w:rFonts w:ascii="Arial" w:hAnsi="Arial" w:cs="Arial"/>
                <w:noProof/>
                <w:color w:val="404040" w:themeColor="text1" w:themeTint="BF"/>
                <w:sz w:val="22"/>
                <w:lang w:val="en-GB"/>
              </w:rPr>
            </w:pPr>
            <w:r w:rsidRPr="00607148">
              <w:rPr>
                <w:rFonts w:ascii="Arial" w:hAnsi="Arial" w:cs="Arial"/>
                <w:noProof/>
                <w:color w:val="404040" w:themeColor="text1" w:themeTint="BF"/>
                <w:sz w:val="22"/>
                <w:lang w:val="en-GB"/>
              </w:rPr>
              <w:t xml:space="preserve">Demonstrator at Medicinal Chemistry Department, Faculty of Pharmacy, Assiut </w:t>
            </w:r>
            <w:r w:rsidRPr="00607148">
              <w:rPr>
                <w:noProof/>
                <w:color w:val="404040" w:themeColor="text1" w:themeTint="BF"/>
                <w:sz w:val="22"/>
                <w:lang w:val="en-GB"/>
              </w:rPr>
              <w:t>(Jan 2020- till now)</w:t>
            </w:r>
          </w:p>
        </w:tc>
      </w:tr>
      <w:tr w:rsidR="000E1D44" w:rsidRPr="001D6B23" w14:paraId="5814BEDE" w14:textId="77777777" w:rsidTr="00607148">
        <w:trPr>
          <w:trHeight w:val="1676"/>
        </w:trPr>
        <w:tc>
          <w:tcPr>
            <w:tcW w:w="3507" w:type="dxa"/>
            <w:gridSpan w:val="2"/>
            <w:tcBorders>
              <w:right w:val="single" w:sz="18" w:space="0" w:color="4BACC6" w:themeColor="accent5"/>
            </w:tcBorders>
          </w:tcPr>
          <w:p w14:paraId="242080DE" w14:textId="0205BD2E" w:rsidR="000E1D44" w:rsidRPr="009B1D8B" w:rsidRDefault="000E1D44" w:rsidP="00607148">
            <w:pPr>
              <w:pStyle w:val="ListParagraph"/>
              <w:rPr>
                <w:noProof/>
              </w:rPr>
            </w:pPr>
          </w:p>
        </w:tc>
        <w:tc>
          <w:tcPr>
            <w:tcW w:w="6959" w:type="dxa"/>
            <w:gridSpan w:val="3"/>
            <w:tcBorders>
              <w:left w:val="single" w:sz="18" w:space="0" w:color="4BACC6" w:themeColor="accent5"/>
              <w:bottom w:val="single" w:sz="8" w:space="0" w:color="4BACC6" w:themeColor="accent5"/>
            </w:tcBorders>
          </w:tcPr>
          <w:p w14:paraId="4EE364C9" w14:textId="77777777" w:rsidR="00607148" w:rsidRDefault="00607148" w:rsidP="00607148">
            <w:pPr>
              <w:pStyle w:val="TextRight"/>
              <w:rPr>
                <w:rFonts w:ascii="Georgia" w:hAnsi="Georgia"/>
                <w:b/>
                <w:noProof/>
                <w:color w:val="4BACC6" w:themeColor="accent5"/>
                <w:sz w:val="28"/>
                <w:lang w:val="en-GB"/>
              </w:rPr>
            </w:pPr>
          </w:p>
          <w:p w14:paraId="77062CF3" w14:textId="7626F073" w:rsidR="00607148" w:rsidRPr="00607148" w:rsidRDefault="00607148" w:rsidP="00607148">
            <w:pPr>
              <w:pStyle w:val="TextRight"/>
              <w:rPr>
                <w:rFonts w:ascii="Georgia" w:hAnsi="Georgia"/>
                <w:b/>
                <w:noProof/>
                <w:color w:val="4BACC6" w:themeColor="accent5"/>
                <w:sz w:val="28"/>
                <w:lang w:val="en-GB"/>
              </w:rPr>
            </w:pPr>
            <w:r w:rsidRPr="00607148">
              <w:rPr>
                <w:rFonts w:ascii="Georgia" w:hAnsi="Georgia"/>
                <w:b/>
                <w:noProof/>
                <w:color w:val="4BACC6" w:themeColor="accent5"/>
                <w:sz w:val="28"/>
                <w:lang w:val="en-GB"/>
              </w:rPr>
              <w:t xml:space="preserve">Education </w:t>
            </w:r>
          </w:p>
          <w:p w14:paraId="6C216461" w14:textId="047E2961" w:rsidR="000E1D44" w:rsidRPr="001D6B23" w:rsidRDefault="00607148" w:rsidP="00607148">
            <w:pPr>
              <w:pStyle w:val="TextRight"/>
              <w:rPr>
                <w:noProof/>
                <w:lang w:val="en-GB"/>
              </w:rPr>
            </w:pPr>
            <w:r w:rsidRPr="00607148">
              <w:rPr>
                <w:b/>
                <w:noProof/>
                <w:lang w:val="en-GB"/>
              </w:rPr>
              <w:t xml:space="preserve">Bachelor of Pharmacy (Excellent with degree of Honor) in june 2019, Faculty of Pharmacy, Assiut UniversityUniversity </w:t>
            </w:r>
          </w:p>
        </w:tc>
      </w:tr>
      <w:tr w:rsidR="00607148" w:rsidRPr="001D6B23" w14:paraId="21093773" w14:textId="77777777" w:rsidTr="00A34508">
        <w:trPr>
          <w:trHeight w:val="3357"/>
        </w:trPr>
        <w:tc>
          <w:tcPr>
            <w:tcW w:w="3507" w:type="dxa"/>
            <w:gridSpan w:val="2"/>
            <w:tcBorders>
              <w:right w:val="single" w:sz="18" w:space="0" w:color="4BACC6" w:themeColor="accent5"/>
            </w:tcBorders>
          </w:tcPr>
          <w:p w14:paraId="70D17C2A" w14:textId="69812282" w:rsidR="00607148" w:rsidRPr="001D6B23" w:rsidRDefault="00607148" w:rsidP="00607148">
            <w:pPr>
              <w:pStyle w:val="ListParagraph"/>
              <w:rPr>
                <w:noProof/>
                <w:lang w:val="en-GB"/>
              </w:rPr>
            </w:pPr>
          </w:p>
        </w:tc>
        <w:tc>
          <w:tcPr>
            <w:tcW w:w="6959" w:type="dxa"/>
            <w:gridSpan w:val="3"/>
            <w:tcBorders>
              <w:top w:val="single" w:sz="8" w:space="0" w:color="4BACC6" w:themeColor="accent5"/>
              <w:left w:val="single" w:sz="18" w:space="0" w:color="4BACC6" w:themeColor="accent5"/>
              <w:bottom w:val="single" w:sz="8" w:space="0" w:color="4BACC6" w:themeColor="accent5"/>
            </w:tcBorders>
          </w:tcPr>
          <w:p w14:paraId="65335FCE" w14:textId="77777777" w:rsidR="00607148" w:rsidRPr="001D6B23" w:rsidRDefault="00607148" w:rsidP="00607148">
            <w:pPr>
              <w:pStyle w:val="Heading1"/>
              <w:jc w:val="lef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B14301F6C418464FAFA99FDD6AFCF6A2"/>
                </w:placeholder>
                <w:temporary/>
                <w:showingPlcHdr/>
                <w15:appearance w15:val="hidden"/>
                <w:text/>
              </w:sdtPr>
              <w:sdtContent>
                <w:r w:rsidRPr="001D6B23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p w14:paraId="7EEF616F" w14:textId="77777777" w:rsidR="00607148" w:rsidRPr="007464EB" w:rsidRDefault="00607148" w:rsidP="00607148">
            <w:pPr>
              <w:pStyle w:val="TextLeft"/>
              <w:jc w:val="left"/>
              <w:rPr>
                <w:b/>
                <w:noProof/>
                <w:lang w:val="en-GB"/>
              </w:rPr>
            </w:pPr>
            <w:r w:rsidRPr="007464EB">
              <w:rPr>
                <w:b/>
                <w:noProof/>
                <w:lang w:val="en-GB"/>
              </w:rPr>
              <w:t>Department of Medicinal Chemistry, Faculty of Pharmacy, Assiut University, Assiut</w:t>
            </w:r>
          </w:p>
          <w:p w14:paraId="4079EC57" w14:textId="77777777" w:rsidR="00607148" w:rsidRPr="009B1D8B" w:rsidRDefault="00607148" w:rsidP="00607148">
            <w:pPr>
              <w:rPr>
                <w:noProof/>
                <w:color w:val="404040" w:themeColor="text1" w:themeTint="BF"/>
                <w:sz w:val="22"/>
                <w:lang w:val="en-GB"/>
              </w:rPr>
            </w:pPr>
          </w:p>
          <w:p w14:paraId="206C99C1" w14:textId="77777777" w:rsidR="00607148" w:rsidRDefault="00607148" w:rsidP="00607148">
            <w:pPr>
              <w:pStyle w:val="TextLeft"/>
              <w:jc w:val="left"/>
              <w:rPr>
                <w:b/>
                <w:noProof/>
                <w:lang w:val="en-GB"/>
              </w:rPr>
            </w:pPr>
            <w:r w:rsidRPr="007464EB">
              <w:rPr>
                <w:b/>
                <w:noProof/>
                <w:lang w:val="en-GB"/>
              </w:rPr>
              <w:t>01115951829</w:t>
            </w:r>
          </w:p>
          <w:p w14:paraId="015333EB" w14:textId="77777777" w:rsidR="00607148" w:rsidRPr="00607148" w:rsidRDefault="00607148" w:rsidP="00607148">
            <w:pPr>
              <w:rPr>
                <w:lang w:val="en-GB"/>
              </w:rPr>
            </w:pPr>
          </w:p>
          <w:p w14:paraId="6FFB77B0" w14:textId="77777777" w:rsidR="00607148" w:rsidRDefault="00607148" w:rsidP="00607148">
            <w:pPr>
              <w:pStyle w:val="TextLeft"/>
              <w:jc w:val="left"/>
              <w:rPr>
                <w:noProof/>
                <w:lang w:val="en-GB"/>
              </w:rPr>
            </w:pPr>
            <w:hyperlink r:id="rId10" w:history="1">
              <w:r w:rsidRPr="004751F3">
                <w:rPr>
                  <w:rStyle w:val="Hyperlink"/>
                  <w:noProof/>
                  <w:lang w:val="en-GB"/>
                </w:rPr>
                <w:t>aalaaelmokadem262@yahoo.com</w:t>
              </w:r>
            </w:hyperlink>
          </w:p>
          <w:p w14:paraId="1D2B996C" w14:textId="77777777" w:rsidR="00607148" w:rsidRDefault="00607148" w:rsidP="00607148">
            <w:pPr>
              <w:pStyle w:val="TextLeft"/>
              <w:jc w:val="left"/>
              <w:rPr>
                <w:noProof/>
                <w:lang w:val="en-GB"/>
              </w:rPr>
            </w:pPr>
            <w:hyperlink r:id="rId11" w:history="1">
              <w:r w:rsidRPr="004751F3">
                <w:rPr>
                  <w:rStyle w:val="Hyperlink"/>
                  <w:noProof/>
                  <w:lang w:val="en-GB"/>
                </w:rPr>
                <w:t>aalaaelmokadem@gmail.com</w:t>
              </w:r>
            </w:hyperlink>
          </w:p>
          <w:p w14:paraId="2CA97444" w14:textId="77777777" w:rsidR="00607148" w:rsidRDefault="00607148" w:rsidP="00607148">
            <w:pPr>
              <w:pStyle w:val="TextLeft"/>
              <w:jc w:val="left"/>
              <w:rPr>
                <w:noProof/>
                <w:lang w:val="en-GB"/>
              </w:rPr>
            </w:pPr>
            <w:hyperlink r:id="rId12" w:history="1">
              <w:r w:rsidRPr="004751F3">
                <w:rPr>
                  <w:rStyle w:val="Hyperlink"/>
                  <w:noProof/>
                  <w:lang w:val="en-GB"/>
                </w:rPr>
                <w:t>AalaaElmokadem@pharm.aun.edu.eg</w:t>
              </w:r>
            </w:hyperlink>
          </w:p>
          <w:p w14:paraId="25C8BD0C" w14:textId="08FA9677" w:rsidR="00607148" w:rsidRPr="007464EB" w:rsidRDefault="00607148" w:rsidP="00607148">
            <w:pPr>
              <w:pStyle w:val="Heading1"/>
              <w:jc w:val="center"/>
              <w:rPr>
                <w:noProof/>
                <w:lang w:val="en-GB"/>
              </w:rPr>
            </w:pPr>
          </w:p>
        </w:tc>
      </w:tr>
      <w:tr w:rsidR="00607148" w:rsidRPr="001D6B23" w14:paraId="6A2CE1E0" w14:textId="77777777" w:rsidTr="00A34508">
        <w:trPr>
          <w:trHeight w:val="146"/>
        </w:trPr>
        <w:tc>
          <w:tcPr>
            <w:tcW w:w="3507" w:type="dxa"/>
            <w:gridSpan w:val="2"/>
            <w:tcBorders>
              <w:right w:val="single" w:sz="18" w:space="0" w:color="4BACC6" w:themeColor="accent5"/>
            </w:tcBorders>
          </w:tcPr>
          <w:p w14:paraId="79A0F231" w14:textId="77777777" w:rsidR="00607148" w:rsidRPr="001D6B23" w:rsidRDefault="00607148" w:rsidP="00607148">
            <w:pPr>
              <w:rPr>
                <w:noProof/>
                <w:lang w:val="en-GB"/>
              </w:rPr>
            </w:pPr>
          </w:p>
        </w:tc>
        <w:tc>
          <w:tcPr>
            <w:tcW w:w="6959" w:type="dxa"/>
            <w:gridSpan w:val="3"/>
            <w:tcBorders>
              <w:left w:val="single" w:sz="18" w:space="0" w:color="4BACC6" w:themeColor="accent5"/>
              <w:bottom w:val="single" w:sz="8" w:space="0" w:color="4BACC6" w:themeColor="accent5"/>
            </w:tcBorders>
          </w:tcPr>
          <w:p w14:paraId="6A80CC5C" w14:textId="25E758BE" w:rsidR="00607148" w:rsidRPr="001D6B23" w:rsidRDefault="00607148" w:rsidP="00A34508">
            <w:pPr>
              <w:rPr>
                <w:noProof/>
                <w:lang w:val="en-GB"/>
              </w:rPr>
            </w:pPr>
          </w:p>
        </w:tc>
      </w:tr>
      <w:tr w:rsidR="00607148" w:rsidRPr="001D6B23" w14:paraId="17F515E0" w14:textId="77777777" w:rsidTr="00607148">
        <w:trPr>
          <w:trHeight w:val="149"/>
        </w:trPr>
        <w:tc>
          <w:tcPr>
            <w:tcW w:w="3507" w:type="dxa"/>
            <w:gridSpan w:val="2"/>
            <w:tcBorders>
              <w:right w:val="single" w:sz="18" w:space="0" w:color="4BACC6" w:themeColor="accent5"/>
            </w:tcBorders>
          </w:tcPr>
          <w:p w14:paraId="56E24343" w14:textId="77777777" w:rsidR="00607148" w:rsidRPr="001D6B23" w:rsidRDefault="00607148" w:rsidP="00607148">
            <w:pPr>
              <w:rPr>
                <w:noProof/>
                <w:lang w:val="en-GB"/>
              </w:rPr>
            </w:pPr>
          </w:p>
        </w:tc>
        <w:tc>
          <w:tcPr>
            <w:tcW w:w="6959" w:type="dxa"/>
            <w:gridSpan w:val="3"/>
            <w:tcBorders>
              <w:left w:val="single" w:sz="18" w:space="0" w:color="4BACC6" w:themeColor="accent5"/>
            </w:tcBorders>
          </w:tcPr>
          <w:p w14:paraId="1A6B0D97" w14:textId="7B248CB7" w:rsidR="00607148" w:rsidRPr="001D6B23" w:rsidRDefault="00607148" w:rsidP="00607148">
            <w:pPr>
              <w:rPr>
                <w:noProof/>
                <w:lang w:val="en-GB"/>
              </w:rPr>
            </w:pPr>
          </w:p>
        </w:tc>
      </w:tr>
    </w:tbl>
    <w:p w14:paraId="3054F8CF" w14:textId="77777777" w:rsidR="00C55D85" w:rsidRPr="001D6B23" w:rsidRDefault="00C55D85">
      <w:pPr>
        <w:rPr>
          <w:noProof/>
          <w:lang w:val="en-GB"/>
        </w:rPr>
      </w:pPr>
    </w:p>
    <w:sectPr w:rsidR="00C55D85" w:rsidRPr="001D6B23" w:rsidSect="0016224E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D162D" w14:textId="77777777" w:rsidR="00093E78" w:rsidRDefault="00093E78" w:rsidP="00F316AD">
      <w:r>
        <w:separator/>
      </w:r>
    </w:p>
  </w:endnote>
  <w:endnote w:type="continuationSeparator" w:id="0">
    <w:p w14:paraId="65AFADA7" w14:textId="77777777" w:rsidR="00093E78" w:rsidRDefault="00093E7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75CE" w14:textId="77777777" w:rsidR="000E1D44" w:rsidRPr="00492867" w:rsidRDefault="000E1D44">
    <w:pPr>
      <w:pStyle w:val="Footer"/>
      <w:rPr>
        <w:lang w:val="en-GB"/>
      </w:rPr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4A525B" wp14:editId="5A463D3B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8ADD9" id="Rectangle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4bacc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65A4E" w14:textId="77777777" w:rsidR="00093E78" w:rsidRDefault="00093E78" w:rsidP="00F316AD">
      <w:r>
        <w:separator/>
      </w:r>
    </w:p>
  </w:footnote>
  <w:footnote w:type="continuationSeparator" w:id="0">
    <w:p w14:paraId="3E2BEE2F" w14:textId="77777777" w:rsidR="00093E78" w:rsidRDefault="00093E78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2E9"/>
    <w:multiLevelType w:val="hybridMultilevel"/>
    <w:tmpl w:val="C4EE916A"/>
    <w:lvl w:ilvl="0" w:tplc="F5E63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D57B51"/>
    <w:multiLevelType w:val="hybridMultilevel"/>
    <w:tmpl w:val="42CCDF7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06242861">
    <w:abstractNumId w:val="12"/>
  </w:num>
  <w:num w:numId="2" w16cid:durableId="429744522">
    <w:abstractNumId w:val="14"/>
  </w:num>
  <w:num w:numId="3" w16cid:durableId="163663692">
    <w:abstractNumId w:val="11"/>
  </w:num>
  <w:num w:numId="4" w16cid:durableId="2138721723">
    <w:abstractNumId w:val="9"/>
  </w:num>
  <w:num w:numId="5" w16cid:durableId="648899640">
    <w:abstractNumId w:val="7"/>
  </w:num>
  <w:num w:numId="6" w16cid:durableId="1398431141">
    <w:abstractNumId w:val="6"/>
  </w:num>
  <w:num w:numId="7" w16cid:durableId="1650210581">
    <w:abstractNumId w:val="5"/>
  </w:num>
  <w:num w:numId="8" w16cid:durableId="657148425">
    <w:abstractNumId w:val="4"/>
  </w:num>
  <w:num w:numId="9" w16cid:durableId="1672873832">
    <w:abstractNumId w:val="8"/>
  </w:num>
  <w:num w:numId="10" w16cid:durableId="303311998">
    <w:abstractNumId w:val="3"/>
  </w:num>
  <w:num w:numId="11" w16cid:durableId="1624263372">
    <w:abstractNumId w:val="2"/>
  </w:num>
  <w:num w:numId="12" w16cid:durableId="738289388">
    <w:abstractNumId w:val="1"/>
  </w:num>
  <w:num w:numId="13" w16cid:durableId="169107855">
    <w:abstractNumId w:val="0"/>
  </w:num>
  <w:num w:numId="14" w16cid:durableId="546381134">
    <w:abstractNumId w:val="10"/>
  </w:num>
  <w:num w:numId="15" w16cid:durableId="19483471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65"/>
    <w:rsid w:val="00093E78"/>
    <w:rsid w:val="000E1D44"/>
    <w:rsid w:val="0016224E"/>
    <w:rsid w:val="001D6B23"/>
    <w:rsid w:val="0020696E"/>
    <w:rsid w:val="002356A2"/>
    <w:rsid w:val="002D12DA"/>
    <w:rsid w:val="003019B2"/>
    <w:rsid w:val="0034688D"/>
    <w:rsid w:val="00401F87"/>
    <w:rsid w:val="0040233B"/>
    <w:rsid w:val="00492867"/>
    <w:rsid w:val="004C42B7"/>
    <w:rsid w:val="00511A6E"/>
    <w:rsid w:val="0057534A"/>
    <w:rsid w:val="00605A5B"/>
    <w:rsid w:val="00607148"/>
    <w:rsid w:val="0061282D"/>
    <w:rsid w:val="00636F65"/>
    <w:rsid w:val="006C60E6"/>
    <w:rsid w:val="006E70D3"/>
    <w:rsid w:val="007464EB"/>
    <w:rsid w:val="007B0F94"/>
    <w:rsid w:val="009B1D8B"/>
    <w:rsid w:val="009D2F5C"/>
    <w:rsid w:val="00A030CF"/>
    <w:rsid w:val="00A34508"/>
    <w:rsid w:val="00A77921"/>
    <w:rsid w:val="00AD4397"/>
    <w:rsid w:val="00B575FB"/>
    <w:rsid w:val="00C1095A"/>
    <w:rsid w:val="00C55D85"/>
    <w:rsid w:val="00CA2273"/>
    <w:rsid w:val="00CD50FD"/>
    <w:rsid w:val="00CD52FA"/>
    <w:rsid w:val="00D47124"/>
    <w:rsid w:val="00DD5D7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78A990"/>
  <w15:chartTrackingRefBased/>
  <w15:docId w15:val="{72AFEE3E-1C23-4FE9-9BED-FEED48D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4BACC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4BACC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4BACC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4BACC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4BACC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43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439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439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439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439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439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439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439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439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439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439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439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439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AD439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qFormat/>
    <w:rsid w:val="00AD43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439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439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439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439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439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439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439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439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439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439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439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439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laaElmokadem@pharm.aun.edu.e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laaelmokadem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alaaelmokadem262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11\AppData\Roaming\Microsoft\Templates\Basic%20modern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4301F6C418464FAFA99FDD6AFC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1185B-7017-4D41-B0FE-6F8F06551034}"/>
      </w:docPartPr>
      <w:docPartBody>
        <w:p w:rsidR="00000000" w:rsidRDefault="00C32015" w:rsidP="00C32015">
          <w:pPr>
            <w:pStyle w:val="B14301F6C418464FAFA99FDD6AFCF6A2"/>
          </w:pPr>
          <w:r w:rsidRPr="00605A5B">
            <w:rPr>
              <w:lang w:bidi="en-GB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15"/>
    <w:rsid w:val="00220262"/>
    <w:rsid w:val="00A030CF"/>
    <w:rsid w:val="00C3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B98911BEC44CAD9A72A8409DDF09E0">
    <w:name w:val="50B98911BEC44CAD9A72A8409DDF09E0"/>
  </w:style>
  <w:style w:type="character" w:styleId="Emphasis">
    <w:name w:val="Emphasis"/>
    <w:uiPriority w:val="20"/>
    <w:qFormat/>
    <w:rPr>
      <w:color w:val="A02B93" w:themeColor="accent5"/>
    </w:rPr>
  </w:style>
  <w:style w:type="paragraph" w:customStyle="1" w:styleId="0D7C599B68894F7FB2D2DBCA22096A87">
    <w:name w:val="0D7C599B68894F7FB2D2DBCA22096A87"/>
  </w:style>
  <w:style w:type="paragraph" w:customStyle="1" w:styleId="E9876FF9F93B4670BBDB153F07F96207">
    <w:name w:val="E9876FF9F93B4670BBDB153F07F96207"/>
  </w:style>
  <w:style w:type="paragraph" w:customStyle="1" w:styleId="6E1E157F0B5B4642B5F71D10B439E60D">
    <w:name w:val="6E1E157F0B5B4642B5F71D10B439E60D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kern w:val="0"/>
      <w:sz w:val="22"/>
      <w:lang w:val="en-US" w:eastAsia="en-US"/>
      <w14:ligatures w14:val="none"/>
    </w:rPr>
  </w:style>
  <w:style w:type="paragraph" w:customStyle="1" w:styleId="9A830E1016834949B5F2C85CF1D9F927">
    <w:name w:val="9A830E1016834949B5F2C85CF1D9F927"/>
  </w:style>
  <w:style w:type="paragraph" w:customStyle="1" w:styleId="139238A896BD43DAB70E813BCD6BDDA2">
    <w:name w:val="139238A896BD43DAB70E813BCD6BDDA2"/>
  </w:style>
  <w:style w:type="paragraph" w:customStyle="1" w:styleId="703ABAE5C1F74EBCADB3FFE55964648F">
    <w:name w:val="703ABAE5C1F74EBCADB3FFE55964648F"/>
  </w:style>
  <w:style w:type="paragraph" w:customStyle="1" w:styleId="B24F9810D37C4C3BB68512870226403F">
    <w:name w:val="B24F9810D37C4C3BB68512870226403F"/>
  </w:style>
  <w:style w:type="paragraph" w:customStyle="1" w:styleId="6AF774EFC8594181B548CF8B1EDCA80C">
    <w:name w:val="6AF774EFC8594181B548CF8B1EDCA80C"/>
  </w:style>
  <w:style w:type="paragraph" w:customStyle="1" w:styleId="418FCA9E72E74AB3ADDBBD4330087618">
    <w:name w:val="418FCA9E72E74AB3ADDBBD4330087618"/>
  </w:style>
  <w:style w:type="paragraph" w:customStyle="1" w:styleId="E528AF9817524199B18F0A26F3CF1634">
    <w:name w:val="E528AF9817524199B18F0A26F3CF1634"/>
  </w:style>
  <w:style w:type="paragraph" w:customStyle="1" w:styleId="2902D3B1ED5743CAB123D2B5E25B023B">
    <w:name w:val="2902D3B1ED5743CAB123D2B5E25B023B"/>
  </w:style>
  <w:style w:type="paragraph" w:customStyle="1" w:styleId="FE166D36B3F04A448E84564B9AF8C9AF">
    <w:name w:val="FE166D36B3F04A448E84564B9AF8C9AF"/>
  </w:style>
  <w:style w:type="paragraph" w:customStyle="1" w:styleId="DDDD7EFA28D6450197A3207C62503837">
    <w:name w:val="DDDD7EFA28D6450197A3207C62503837"/>
  </w:style>
  <w:style w:type="paragraph" w:customStyle="1" w:styleId="D4F90E8611254EF8AAA155BCF6385C68">
    <w:name w:val="D4F90E8611254EF8AAA155BCF6385C68"/>
  </w:style>
  <w:style w:type="paragraph" w:customStyle="1" w:styleId="852DAED30613496FB923847EFB506DC5">
    <w:name w:val="852DAED30613496FB923847EFB506DC5"/>
  </w:style>
  <w:style w:type="paragraph" w:customStyle="1" w:styleId="0560837A58904FBBBEEA5A536CB2A9D8">
    <w:name w:val="0560837A58904FBBBEEA5A536CB2A9D8"/>
  </w:style>
  <w:style w:type="paragraph" w:customStyle="1" w:styleId="8B961E68CA2047F6A9565BAD558FE331">
    <w:name w:val="8B961E68CA2047F6A9565BAD558FE331"/>
  </w:style>
  <w:style w:type="paragraph" w:customStyle="1" w:styleId="8C1F0149B9794275B5BE936546625635">
    <w:name w:val="8C1F0149B9794275B5BE936546625635"/>
  </w:style>
  <w:style w:type="paragraph" w:customStyle="1" w:styleId="85D09BAF147D4A419BCE07E2CB417468">
    <w:name w:val="85D09BAF147D4A419BCE07E2CB417468"/>
  </w:style>
  <w:style w:type="paragraph" w:customStyle="1" w:styleId="29AE06A6040946249112442DF15CAE77">
    <w:name w:val="29AE06A6040946249112442DF15CAE77"/>
  </w:style>
  <w:style w:type="paragraph" w:customStyle="1" w:styleId="69AF2312C4744CF18A4F8E0033EB1E47">
    <w:name w:val="69AF2312C4744CF18A4F8E0033EB1E47"/>
  </w:style>
  <w:style w:type="paragraph" w:customStyle="1" w:styleId="D441CF7D255C4E0ABDEC888D64D69E5E">
    <w:name w:val="D441CF7D255C4E0ABDEC888D64D69E5E"/>
  </w:style>
  <w:style w:type="paragraph" w:customStyle="1" w:styleId="6E102F90F8BF4DB8A0E024DCA2CD1B0D">
    <w:name w:val="6E102F90F8BF4DB8A0E024DCA2CD1B0D"/>
  </w:style>
  <w:style w:type="paragraph" w:customStyle="1" w:styleId="54EB00C18EB24AB6825A1C06904DC274">
    <w:name w:val="54EB00C18EB24AB6825A1C06904DC274"/>
  </w:style>
  <w:style w:type="paragraph" w:customStyle="1" w:styleId="660070B503574E7BA62CCF3037EFCA6E">
    <w:name w:val="660070B503574E7BA62CCF3037EFCA6E"/>
  </w:style>
  <w:style w:type="paragraph" w:customStyle="1" w:styleId="5A4D0FBF392F404F94366D0D55D2DFC7">
    <w:name w:val="5A4D0FBF392F404F94366D0D55D2DFC7"/>
  </w:style>
  <w:style w:type="paragraph" w:customStyle="1" w:styleId="8337D7A1663C4AC796728B37E97C744B">
    <w:name w:val="8337D7A1663C4AC796728B37E97C744B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kern w:val="0"/>
      <w:sz w:val="22"/>
      <w:lang w:val="en-US" w:eastAsia="en-US"/>
      <w14:ligatures w14:val="none"/>
    </w:rPr>
  </w:style>
  <w:style w:type="paragraph" w:customStyle="1" w:styleId="4335E999DBF2479380266FC6FE7B984D">
    <w:name w:val="4335E999DBF2479380266FC6FE7B984D"/>
  </w:style>
  <w:style w:type="paragraph" w:customStyle="1" w:styleId="5832641205CD48178E27FF34A20F4CAF">
    <w:name w:val="5832641205CD48178E27FF34A20F4CAF"/>
  </w:style>
  <w:style w:type="paragraph" w:customStyle="1" w:styleId="CED5A24977A24AF8B4FF9A6DE265B9A2">
    <w:name w:val="CED5A24977A24AF8B4FF9A6DE265B9A2"/>
  </w:style>
  <w:style w:type="paragraph" w:customStyle="1" w:styleId="60F26E05ABDE471486FB3EA44F4C5BAE">
    <w:name w:val="60F26E05ABDE471486FB3EA44F4C5BAE"/>
  </w:style>
  <w:style w:type="paragraph" w:customStyle="1" w:styleId="569C94F819164D9EA1385899FB6EE8FA">
    <w:name w:val="569C94F819164D9EA1385899FB6EE8FA"/>
  </w:style>
  <w:style w:type="paragraph" w:customStyle="1" w:styleId="DAB9EDBFA44D4E1DA2FCF910487D9608">
    <w:name w:val="DAB9EDBFA44D4E1DA2FCF910487D9608"/>
    <w:rsid w:val="00C32015"/>
  </w:style>
  <w:style w:type="paragraph" w:customStyle="1" w:styleId="340C7438E78D47928730C4A4E3DAA452">
    <w:name w:val="340C7438E78D47928730C4A4E3DAA452"/>
    <w:rsid w:val="00C32015"/>
  </w:style>
  <w:style w:type="paragraph" w:customStyle="1" w:styleId="A0F25E5F5B8B48BB849D841607085CD4">
    <w:name w:val="A0F25E5F5B8B48BB849D841607085CD4"/>
    <w:rsid w:val="00C32015"/>
  </w:style>
  <w:style w:type="paragraph" w:customStyle="1" w:styleId="4E7E9CC6364D4547A23777BD5284B470">
    <w:name w:val="4E7E9CC6364D4547A23777BD5284B470"/>
    <w:rsid w:val="00C32015"/>
  </w:style>
  <w:style w:type="paragraph" w:customStyle="1" w:styleId="A7C92E734F24479390518CE3BB8B04D5">
    <w:name w:val="A7C92E734F24479390518CE3BB8B04D5"/>
    <w:rsid w:val="00C32015"/>
  </w:style>
  <w:style w:type="paragraph" w:customStyle="1" w:styleId="F0417BD5683B4484B6478EC09BB60B7C">
    <w:name w:val="F0417BD5683B4484B6478EC09BB60B7C"/>
    <w:rsid w:val="00C32015"/>
  </w:style>
  <w:style w:type="paragraph" w:customStyle="1" w:styleId="B14301F6C418464FAFA99FDD6AFCF6A2">
    <w:name w:val="B14301F6C418464FAFA99FDD6AFCF6A2"/>
    <w:rsid w:val="00C32015"/>
  </w:style>
  <w:style w:type="paragraph" w:customStyle="1" w:styleId="C730AB17DA694730A4A30B508D1DA18F">
    <w:name w:val="C730AB17DA694730A4A30B508D1DA18F"/>
    <w:rsid w:val="00C32015"/>
  </w:style>
  <w:style w:type="paragraph" w:customStyle="1" w:styleId="A491387286C24117BB9337F14D318DB7">
    <w:name w:val="A491387286C24117BB9337F14D318DB7"/>
    <w:rsid w:val="00C32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CV</Template>
  <TotalTime>34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</dc:creator>
  <cp:keywords/>
  <dc:description/>
  <cp:lastModifiedBy>AalaaElmokadem</cp:lastModifiedBy>
  <cp:revision>4</cp:revision>
  <dcterms:created xsi:type="dcterms:W3CDTF">2024-07-21T18:53:00Z</dcterms:created>
  <dcterms:modified xsi:type="dcterms:W3CDTF">2024-07-21T19:39:00Z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